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9C26" w14:textId="77777777" w:rsidR="00E4424D" w:rsidRDefault="00000000">
      <w:pPr>
        <w:spacing w:after="94" w:line="259" w:lineRule="auto"/>
        <w:ind w:left="3840" w:firstLine="0"/>
      </w:pPr>
      <w:r>
        <w:rPr>
          <w:noProof/>
        </w:rPr>
        <w:drawing>
          <wp:inline distT="0" distB="0" distL="0" distR="0" wp14:anchorId="5D6B6178" wp14:editId="7B872BAE">
            <wp:extent cx="1076325" cy="1085850"/>
            <wp:effectExtent l="0" t="0" r="0" b="0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9A4E9" w14:textId="77777777" w:rsidR="000E5327" w:rsidRDefault="00000000" w:rsidP="008269F8">
      <w:pPr>
        <w:spacing w:after="0" w:line="265" w:lineRule="auto"/>
        <w:ind w:left="19"/>
        <w:jc w:val="center"/>
        <w:rPr>
          <w:sz w:val="36"/>
        </w:rPr>
      </w:pPr>
      <w:r>
        <w:rPr>
          <w:sz w:val="36"/>
        </w:rPr>
        <w:t xml:space="preserve">Sri Lanka College of Internal Medicine </w:t>
      </w:r>
    </w:p>
    <w:p w14:paraId="2FAA42CF" w14:textId="6DCF35EA" w:rsidR="00E4424D" w:rsidRDefault="000E5327" w:rsidP="008269F8">
      <w:pPr>
        <w:spacing w:after="0" w:line="265" w:lineRule="auto"/>
        <w:ind w:left="19"/>
        <w:jc w:val="center"/>
        <w:rPr>
          <w:sz w:val="36"/>
        </w:rPr>
      </w:pPr>
      <w:r>
        <w:rPr>
          <w:sz w:val="36"/>
        </w:rPr>
        <w:t>SIMCON 2024 - 8</w:t>
      </w:r>
      <w:r>
        <w:rPr>
          <w:sz w:val="33"/>
          <w:vertAlign w:val="superscript"/>
        </w:rPr>
        <w:t xml:space="preserve">th </w:t>
      </w:r>
      <w:r>
        <w:rPr>
          <w:sz w:val="36"/>
        </w:rPr>
        <w:t>Annual Academic Conference</w:t>
      </w:r>
    </w:p>
    <w:p w14:paraId="6C6FBD00" w14:textId="77777777" w:rsidR="008269F8" w:rsidRDefault="008269F8" w:rsidP="008269F8">
      <w:pPr>
        <w:spacing w:after="0" w:line="265" w:lineRule="auto"/>
        <w:ind w:left="19"/>
        <w:jc w:val="center"/>
      </w:pPr>
    </w:p>
    <w:p w14:paraId="31D1D358" w14:textId="122BF063" w:rsidR="00E4424D" w:rsidRDefault="0067437E" w:rsidP="00D32678">
      <w:pPr>
        <w:pStyle w:val="Heading1"/>
        <w:jc w:val="center"/>
      </w:pPr>
      <w:r>
        <w:t>Best Nurse Educator Award 2024</w:t>
      </w:r>
    </w:p>
    <w:p w14:paraId="59A5B022" w14:textId="571670FA" w:rsidR="00E4424D" w:rsidRDefault="00000000">
      <w:pPr>
        <w:spacing w:after="296"/>
        <w:ind w:right="20"/>
      </w:pPr>
      <w:r>
        <w:t xml:space="preserve">This award is for </w:t>
      </w:r>
      <w:r w:rsidR="0067437E">
        <w:t>staff nurses</w:t>
      </w:r>
      <w:r>
        <w:t xml:space="preserve"> who have done outstanding work to </w:t>
      </w:r>
      <w:r w:rsidR="0067437E">
        <w:t>educate nurses</w:t>
      </w:r>
      <w:r w:rsidR="000E5327">
        <w:t xml:space="preserve"> and public</w:t>
      </w:r>
      <w:r w:rsidR="0067437E">
        <w:t xml:space="preserve"> </w:t>
      </w:r>
      <w:r w:rsidR="000E5327">
        <w:t xml:space="preserve">related to NCD </w:t>
      </w:r>
      <w:r w:rsidR="0067437E">
        <w:t>to improve</w:t>
      </w:r>
      <w:r>
        <w:t xml:space="preserve"> clinical services in Sri Lanka.</w:t>
      </w:r>
    </w:p>
    <w:p w14:paraId="4462E809" w14:textId="130A5A60" w:rsidR="00E4424D" w:rsidRDefault="00000000">
      <w:pPr>
        <w:spacing w:after="456"/>
        <w:ind w:right="20"/>
      </w:pPr>
      <w:r>
        <w:t xml:space="preserve">The </w:t>
      </w:r>
      <w:r w:rsidR="000E5327">
        <w:t xml:space="preserve">NCD </w:t>
      </w:r>
      <w:r>
        <w:t xml:space="preserve">project must have been completed between 1st April 2023 to 31st March 2024 and spearheaded and completed by </w:t>
      </w:r>
      <w:r w:rsidR="000E5327">
        <w:t xml:space="preserve">the </w:t>
      </w:r>
      <w:r w:rsidR="0067437E">
        <w:t>staff nurse</w:t>
      </w:r>
      <w:r>
        <w:t>.</w:t>
      </w:r>
      <w:r w:rsidR="006F55D7">
        <w:t xml:space="preserve"> </w:t>
      </w:r>
    </w:p>
    <w:p w14:paraId="216C7963" w14:textId="77777777" w:rsidR="00E4424D" w:rsidRDefault="00000000">
      <w:pPr>
        <w:spacing w:after="458"/>
        <w:ind w:right="20"/>
      </w:pPr>
      <w:r>
        <w:t>The applicant must provide the following evidence:</w:t>
      </w:r>
    </w:p>
    <w:p w14:paraId="597995D1" w14:textId="50B3D8A8" w:rsidR="00E4424D" w:rsidRPr="00B55F8A" w:rsidRDefault="00003F16">
      <w:pPr>
        <w:numPr>
          <w:ilvl w:val="0"/>
          <w:numId w:val="1"/>
        </w:numPr>
        <w:ind w:right="20" w:hanging="360"/>
      </w:pPr>
      <w:r>
        <w:t>One A4 page summary of the project , Times New Roman with Font Size 1</w:t>
      </w:r>
      <w:r w:rsidR="004E794B">
        <w:t xml:space="preserve">1 </w:t>
      </w:r>
      <w:r>
        <w:t xml:space="preserve">and </w:t>
      </w:r>
      <w:r w:rsidR="004E794B">
        <w:t>single</w:t>
      </w:r>
      <w:r>
        <w:t xml:space="preserve"> spaced</w:t>
      </w:r>
      <w:r w:rsidR="003848EB">
        <w:t xml:space="preserve"> </w:t>
      </w:r>
      <w:r w:rsidR="003848EB" w:rsidRPr="00B55F8A">
        <w:t>(use the format attached herewith</w:t>
      </w:r>
      <w:r w:rsidR="00B55F8A" w:rsidRPr="00B55F8A">
        <w:t>)</w:t>
      </w:r>
      <w:r w:rsidRPr="00B55F8A">
        <w:t>.</w:t>
      </w:r>
    </w:p>
    <w:p w14:paraId="28755E60" w14:textId="40D65F85" w:rsidR="00E4424D" w:rsidRPr="00B55F8A" w:rsidRDefault="00000000">
      <w:pPr>
        <w:numPr>
          <w:ilvl w:val="0"/>
          <w:numId w:val="1"/>
        </w:numPr>
        <w:ind w:right="20" w:hanging="360"/>
      </w:pPr>
      <w:r w:rsidRPr="00B55F8A">
        <w:t>Pictorial evidence of the progression of the project as a presentation in PowerPoint format</w:t>
      </w:r>
      <w:r w:rsidR="0067437E" w:rsidRPr="00B55F8A">
        <w:t xml:space="preserve"> (Maximum 10 slides)</w:t>
      </w:r>
      <w:r w:rsidRPr="00B55F8A">
        <w:t>.</w:t>
      </w:r>
    </w:p>
    <w:p w14:paraId="39B24E7C" w14:textId="7C7391A4" w:rsidR="00E4424D" w:rsidRDefault="000E5327">
      <w:pPr>
        <w:numPr>
          <w:ilvl w:val="0"/>
          <w:numId w:val="1"/>
        </w:numPr>
        <w:ind w:right="20" w:hanging="360"/>
      </w:pPr>
      <w:r>
        <w:t xml:space="preserve">Healthcare institutional </w:t>
      </w:r>
      <w:r w:rsidR="00CF50D0">
        <w:t xml:space="preserve">(hospital) </w:t>
      </w:r>
      <w:r>
        <w:t xml:space="preserve">based - Letters from the Head of the Institution </w:t>
      </w:r>
      <w:r w:rsidR="0067437E">
        <w:t>and the Matron/Nurse in-charge</w:t>
      </w:r>
      <w:r>
        <w:t xml:space="preserve"> </w:t>
      </w:r>
      <w:r w:rsidR="0067437E">
        <w:t>of</w:t>
      </w:r>
      <w:r>
        <w:t xml:space="preserve"> the same institution where the project was carried out verifying the authenticity, service improvement and involvement of the applicant.</w:t>
      </w:r>
    </w:p>
    <w:p w14:paraId="198E783A" w14:textId="1C760902" w:rsidR="000E5327" w:rsidRDefault="000E5327" w:rsidP="000E5327">
      <w:pPr>
        <w:numPr>
          <w:ilvl w:val="0"/>
          <w:numId w:val="1"/>
        </w:numPr>
        <w:ind w:right="20" w:hanging="360"/>
      </w:pPr>
      <w:r>
        <w:t>Public health sector - Letters from the Head of the Public health Institution (MOH/RD) and the Matron/Nurse in-charge of the same institution where the project was carried out verifying the authenticity, service improvement and involvement of the applicant.</w:t>
      </w:r>
    </w:p>
    <w:p w14:paraId="0879BB13" w14:textId="693322DF" w:rsidR="00E4424D" w:rsidRDefault="00000000">
      <w:pPr>
        <w:numPr>
          <w:ilvl w:val="0"/>
          <w:numId w:val="1"/>
        </w:numPr>
        <w:ind w:right="20" w:hanging="360"/>
      </w:pPr>
      <w:r>
        <w:t>Up to date CV of the applicant</w:t>
      </w:r>
      <w:r w:rsidR="006812C8">
        <w:t xml:space="preserve"> (Maximum 2 page)</w:t>
      </w:r>
      <w:r>
        <w:t>.</w:t>
      </w:r>
    </w:p>
    <w:p w14:paraId="616DB4B4" w14:textId="711384C7" w:rsidR="00CF50D0" w:rsidRDefault="00B55F8A" w:rsidP="00CF50D0">
      <w:pPr>
        <w:numPr>
          <w:ilvl w:val="0"/>
          <w:numId w:val="1"/>
        </w:numPr>
        <w:spacing w:after="169"/>
        <w:ind w:right="20" w:hanging="360"/>
      </w:pPr>
      <w:r>
        <w:t>The shortlisted candidates will be asked to do a 5 minute presentation on Zoom platform.</w:t>
      </w:r>
    </w:p>
    <w:p w14:paraId="410A7B14" w14:textId="1076CB76" w:rsidR="00E4424D" w:rsidRDefault="00000000">
      <w:pPr>
        <w:numPr>
          <w:ilvl w:val="0"/>
          <w:numId w:val="1"/>
        </w:numPr>
        <w:spacing w:after="169"/>
        <w:ind w:right="20" w:hanging="360"/>
      </w:pPr>
      <w:r>
        <w:t>Submit soft cop</w:t>
      </w:r>
      <w:r w:rsidR="00CF50D0">
        <w:t xml:space="preserve">ies of </w:t>
      </w:r>
      <w:r w:rsidR="00B55F8A">
        <w:t>the summary, CV and</w:t>
      </w:r>
      <w:r w:rsidR="00CF50D0">
        <w:t xml:space="preserve"> presentation (ppt slides) and </w:t>
      </w:r>
      <w:r w:rsidR="00B55F8A">
        <w:t xml:space="preserve">a cover letter to </w:t>
      </w:r>
      <w:r>
        <w:t xml:space="preserve"> </w:t>
      </w:r>
      <w:r>
        <w:rPr>
          <w:color w:val="1155CC"/>
          <w:u w:val="single" w:color="1155CC"/>
        </w:rPr>
        <w:t xml:space="preserve">simcon@slcim.lk </w:t>
      </w:r>
      <w:r>
        <w:t xml:space="preserve">with </w:t>
      </w:r>
      <w:r>
        <w:rPr>
          <w:b/>
        </w:rPr>
        <w:t>“</w:t>
      </w:r>
      <w:r w:rsidR="006812C8">
        <w:rPr>
          <w:b/>
        </w:rPr>
        <w:t>Best Nurse Educator</w:t>
      </w:r>
      <w:r>
        <w:rPr>
          <w:b/>
        </w:rPr>
        <w:t xml:space="preserve">” </w:t>
      </w:r>
      <w:r>
        <w:t>as the subject of the email.</w:t>
      </w:r>
    </w:p>
    <w:p w14:paraId="02B8012A" w14:textId="6B87C77D" w:rsidR="006F55D7" w:rsidRPr="006F55D7" w:rsidRDefault="006F55D7">
      <w:pPr>
        <w:numPr>
          <w:ilvl w:val="0"/>
          <w:numId w:val="1"/>
        </w:numPr>
        <w:spacing w:after="169"/>
        <w:ind w:right="20" w:hanging="360"/>
        <w:rPr>
          <w:b/>
          <w:bCs/>
        </w:rPr>
      </w:pPr>
      <w:r w:rsidRPr="006F55D7">
        <w:rPr>
          <w:b/>
          <w:bCs/>
        </w:rPr>
        <w:t>Dead line: 14th September 2024</w:t>
      </w:r>
    </w:p>
    <w:p w14:paraId="4A208A6D" w14:textId="0BAFCC98" w:rsidR="00E4424D" w:rsidRPr="00FF1644" w:rsidRDefault="00000000" w:rsidP="00FF1644">
      <w:pPr>
        <w:pStyle w:val="ListParagraph"/>
        <w:numPr>
          <w:ilvl w:val="0"/>
          <w:numId w:val="1"/>
        </w:numPr>
        <w:spacing w:after="0" w:line="272" w:lineRule="auto"/>
        <w:ind w:left="709" w:hanging="425"/>
        <w:rPr>
          <w:b/>
        </w:rPr>
      </w:pPr>
      <w:r w:rsidRPr="00FF1644">
        <w:rPr>
          <w:b/>
        </w:rPr>
        <w:t xml:space="preserve">This project/part of the project </w:t>
      </w:r>
      <w:r w:rsidR="000274DC">
        <w:rPr>
          <w:b/>
        </w:rPr>
        <w:t xml:space="preserve">should not have </w:t>
      </w:r>
      <w:r w:rsidRPr="00FF1644">
        <w:rPr>
          <w:b/>
        </w:rPr>
        <w:t>been awarded by SLCIM or a similar organization previously.</w:t>
      </w:r>
    </w:p>
    <w:p w14:paraId="2E141227" w14:textId="77777777" w:rsidR="00754619" w:rsidRDefault="00754619">
      <w:pPr>
        <w:spacing w:after="0" w:line="272" w:lineRule="auto"/>
        <w:ind w:left="0" w:firstLine="0"/>
        <w:rPr>
          <w:b/>
        </w:rPr>
      </w:pPr>
    </w:p>
    <w:p w14:paraId="68004AF5" w14:textId="77777777" w:rsidR="00754619" w:rsidRDefault="00754619" w:rsidP="00754619">
      <w:pPr>
        <w:spacing w:after="0" w:line="272" w:lineRule="auto"/>
        <w:ind w:left="0" w:firstLine="0"/>
        <w:jc w:val="center"/>
        <w:rPr>
          <w:b/>
        </w:rPr>
      </w:pPr>
    </w:p>
    <w:p w14:paraId="58CD2814" w14:textId="5D4F2CC6" w:rsidR="00754619" w:rsidRDefault="00754619" w:rsidP="00754619">
      <w:pPr>
        <w:spacing w:after="0" w:line="272" w:lineRule="auto"/>
        <w:ind w:left="0" w:firstLine="0"/>
        <w:jc w:val="center"/>
        <w:rPr>
          <w:b/>
        </w:rPr>
      </w:pPr>
      <w:r>
        <w:rPr>
          <w:b/>
        </w:rPr>
        <w:t>Best nurse educator award application  – Summary form</w:t>
      </w:r>
    </w:p>
    <w:tbl>
      <w:tblPr>
        <w:tblStyle w:val="TableGrid"/>
        <w:tblW w:w="10602" w:type="dxa"/>
        <w:tblLayout w:type="fixed"/>
        <w:tblLook w:val="04A0" w:firstRow="1" w:lastRow="0" w:firstColumn="1" w:lastColumn="0" w:noHBand="0" w:noVBand="1"/>
      </w:tblPr>
      <w:tblGrid>
        <w:gridCol w:w="1800"/>
        <w:gridCol w:w="8802"/>
      </w:tblGrid>
      <w:tr w:rsidR="00D73681" w:rsidRPr="00A35167" w14:paraId="4840409C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6521EE98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1.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Title </w:t>
            </w:r>
          </w:p>
        </w:tc>
        <w:tc>
          <w:tcPr>
            <w:tcW w:w="8802" w:type="dxa"/>
            <w:vAlign w:val="center"/>
          </w:tcPr>
          <w:p w14:paraId="61CB1DBA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51DC2AF5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63FB8AEB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2.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r w:rsidRPr="00AB39C1">
              <w:t xml:space="preserve">objectives </w:t>
            </w:r>
          </w:p>
        </w:tc>
        <w:tc>
          <w:tcPr>
            <w:tcW w:w="8802" w:type="dxa"/>
            <w:vAlign w:val="center"/>
          </w:tcPr>
          <w:p w14:paraId="440D48F0" w14:textId="77777777" w:rsidR="00D73681" w:rsidRDefault="00D73681" w:rsidP="003244F6">
            <w:pPr>
              <w:rPr>
                <w:b/>
              </w:rPr>
            </w:pPr>
          </w:p>
          <w:p w14:paraId="4CB40AC9" w14:textId="77777777" w:rsidR="00D73681" w:rsidRDefault="00D73681" w:rsidP="003244F6">
            <w:pPr>
              <w:rPr>
                <w:b/>
              </w:rPr>
            </w:pPr>
          </w:p>
          <w:p w14:paraId="320E9491" w14:textId="77777777" w:rsidR="00D73681" w:rsidRDefault="00D73681" w:rsidP="003244F6">
            <w:pPr>
              <w:rPr>
                <w:b/>
              </w:rPr>
            </w:pPr>
          </w:p>
          <w:p w14:paraId="74664674" w14:textId="77777777" w:rsidR="00D73681" w:rsidRDefault="00D73681" w:rsidP="003244F6">
            <w:pPr>
              <w:rPr>
                <w:b/>
              </w:rPr>
            </w:pPr>
          </w:p>
          <w:p w14:paraId="12A9D0CC" w14:textId="77777777" w:rsidR="00D73681" w:rsidRDefault="00D73681" w:rsidP="003244F6">
            <w:pPr>
              <w:rPr>
                <w:b/>
              </w:rPr>
            </w:pPr>
          </w:p>
          <w:p w14:paraId="17BBD0F1" w14:textId="77777777" w:rsidR="00D73681" w:rsidRDefault="00D73681" w:rsidP="003244F6">
            <w:pPr>
              <w:rPr>
                <w:b/>
              </w:rPr>
            </w:pPr>
          </w:p>
          <w:p w14:paraId="1B4B752F" w14:textId="77777777" w:rsidR="00D73681" w:rsidRDefault="00D73681" w:rsidP="003244F6">
            <w:pPr>
              <w:rPr>
                <w:b/>
              </w:rPr>
            </w:pPr>
          </w:p>
          <w:p w14:paraId="38DB586D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6285109C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0668DF49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3.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r w:rsidRPr="00AB39C1">
              <w:t>project settings</w:t>
            </w:r>
          </w:p>
        </w:tc>
        <w:tc>
          <w:tcPr>
            <w:tcW w:w="8802" w:type="dxa"/>
            <w:vAlign w:val="center"/>
          </w:tcPr>
          <w:p w14:paraId="004AA4AD" w14:textId="77777777" w:rsidR="00D73681" w:rsidRDefault="00D73681" w:rsidP="003244F6">
            <w:pPr>
              <w:rPr>
                <w:b/>
              </w:rPr>
            </w:pPr>
          </w:p>
          <w:p w14:paraId="4A9C3A51" w14:textId="77777777" w:rsidR="00D73681" w:rsidRDefault="00D73681" w:rsidP="003244F6">
            <w:pPr>
              <w:rPr>
                <w:b/>
              </w:rPr>
            </w:pPr>
          </w:p>
          <w:p w14:paraId="66761B7A" w14:textId="77777777" w:rsidR="00D73681" w:rsidRDefault="00D73681" w:rsidP="003244F6">
            <w:pPr>
              <w:rPr>
                <w:b/>
              </w:rPr>
            </w:pPr>
          </w:p>
          <w:p w14:paraId="5C090EAE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21D4278F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25DB23FD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4.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r w:rsidRPr="00AB39C1">
              <w:t xml:space="preserve">methods of delivery/intervention </w:t>
            </w:r>
          </w:p>
        </w:tc>
        <w:tc>
          <w:tcPr>
            <w:tcW w:w="8802" w:type="dxa"/>
            <w:vAlign w:val="center"/>
          </w:tcPr>
          <w:p w14:paraId="6300694A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54B7C079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62FE4D19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5.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r w:rsidRPr="00AB39C1">
              <w:t xml:space="preserve">number of participants </w:t>
            </w:r>
          </w:p>
        </w:tc>
        <w:tc>
          <w:tcPr>
            <w:tcW w:w="8802" w:type="dxa"/>
            <w:vAlign w:val="center"/>
          </w:tcPr>
          <w:p w14:paraId="50E0A21B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4EE72AEB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285FB38E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6.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r w:rsidRPr="00AB39C1">
              <w:t>outcome assessment (SMART criteria)</w:t>
            </w:r>
          </w:p>
        </w:tc>
        <w:tc>
          <w:tcPr>
            <w:tcW w:w="8802" w:type="dxa"/>
            <w:vAlign w:val="center"/>
          </w:tcPr>
          <w:p w14:paraId="7A782101" w14:textId="77777777" w:rsidR="00D73681" w:rsidRDefault="00D73681" w:rsidP="003244F6">
            <w:pPr>
              <w:rPr>
                <w:b/>
              </w:rPr>
            </w:pPr>
          </w:p>
          <w:p w14:paraId="6D971C12" w14:textId="77777777" w:rsidR="00D73681" w:rsidRDefault="00D73681" w:rsidP="003244F6">
            <w:pPr>
              <w:rPr>
                <w:b/>
              </w:rPr>
            </w:pPr>
          </w:p>
          <w:p w14:paraId="591CD05B" w14:textId="77777777" w:rsidR="00D73681" w:rsidRDefault="00D73681" w:rsidP="003244F6">
            <w:pPr>
              <w:rPr>
                <w:b/>
              </w:rPr>
            </w:pPr>
          </w:p>
          <w:p w14:paraId="4172099A" w14:textId="77777777" w:rsidR="00D73681" w:rsidRPr="00A35167" w:rsidRDefault="00D73681" w:rsidP="003244F6">
            <w:pPr>
              <w:rPr>
                <w:b/>
              </w:rPr>
            </w:pPr>
          </w:p>
        </w:tc>
      </w:tr>
      <w:tr w:rsidR="00D73681" w:rsidRPr="00A35167" w14:paraId="77A851D6" w14:textId="77777777" w:rsidTr="00D73681">
        <w:trPr>
          <w:trHeight w:val="908"/>
        </w:trPr>
        <w:tc>
          <w:tcPr>
            <w:tcW w:w="1800" w:type="dxa"/>
            <w:shd w:val="clear" w:color="auto" w:fill="auto"/>
          </w:tcPr>
          <w:p w14:paraId="15664846" w14:textId="77777777" w:rsidR="00D73681" w:rsidRDefault="00D73681" w:rsidP="003244F6">
            <w:pPr>
              <w:ind w:left="-18" w:right="-108"/>
            </w:pPr>
            <w:r w:rsidRPr="00AB39C1">
              <w:t>7.</w:t>
            </w:r>
            <w:r w:rsidRPr="00AB39C1">
              <w:rPr>
                <w:rFonts w:ascii="Segoe UI Symbol" w:hAnsi="Segoe UI Symbol" w:cs="Segoe UI Symbol"/>
              </w:rPr>
              <w:t>⁠</w:t>
            </w:r>
            <w:r w:rsidRPr="00AB39C1">
              <w:t xml:space="preserve"> </w:t>
            </w:r>
            <w:r w:rsidRPr="00AB39C1">
              <w:rPr>
                <w:rFonts w:ascii="Segoe UI Symbol" w:hAnsi="Segoe UI Symbol" w:cs="Segoe UI Symbol"/>
              </w:rPr>
              <w:t>⁠⁠</w:t>
            </w:r>
            <w:proofErr w:type="spellStart"/>
            <w:r w:rsidRPr="00AB39C1">
              <w:t>innovativ</w:t>
            </w:r>
            <w:r>
              <w:t>ity</w:t>
            </w:r>
            <w:proofErr w:type="spellEnd"/>
            <w:r w:rsidRPr="00AB39C1">
              <w:t>/</w:t>
            </w:r>
          </w:p>
          <w:p w14:paraId="0FEF632D" w14:textId="77777777" w:rsidR="00D73681" w:rsidRPr="00B21319" w:rsidRDefault="00D73681" w:rsidP="003244F6">
            <w:pPr>
              <w:ind w:left="-18" w:right="-108"/>
              <w:rPr>
                <w:b/>
              </w:rPr>
            </w:pPr>
            <w:r w:rsidRPr="00AB39C1">
              <w:t>creativity</w:t>
            </w:r>
          </w:p>
        </w:tc>
        <w:tc>
          <w:tcPr>
            <w:tcW w:w="8802" w:type="dxa"/>
            <w:vAlign w:val="center"/>
          </w:tcPr>
          <w:p w14:paraId="6DBC5C3C" w14:textId="77777777" w:rsidR="00D73681" w:rsidRDefault="00D73681" w:rsidP="003244F6">
            <w:pPr>
              <w:rPr>
                <w:b/>
              </w:rPr>
            </w:pPr>
          </w:p>
          <w:p w14:paraId="6E2B4E0C" w14:textId="77777777" w:rsidR="00D73681" w:rsidRDefault="00D73681" w:rsidP="003244F6">
            <w:pPr>
              <w:rPr>
                <w:b/>
              </w:rPr>
            </w:pPr>
          </w:p>
          <w:p w14:paraId="0E5E23EA" w14:textId="77777777" w:rsidR="00D73681" w:rsidRDefault="00D73681" w:rsidP="003244F6">
            <w:pPr>
              <w:rPr>
                <w:b/>
              </w:rPr>
            </w:pPr>
          </w:p>
          <w:p w14:paraId="4C947DBB" w14:textId="77777777" w:rsidR="00D73681" w:rsidRPr="00A35167" w:rsidRDefault="00D73681" w:rsidP="003244F6">
            <w:pPr>
              <w:rPr>
                <w:b/>
              </w:rPr>
            </w:pPr>
          </w:p>
        </w:tc>
      </w:tr>
    </w:tbl>
    <w:p w14:paraId="1C28D28B" w14:textId="77777777" w:rsidR="00D73681" w:rsidRDefault="00D73681" w:rsidP="00D73681">
      <w:pPr>
        <w:spacing w:after="0" w:line="272" w:lineRule="auto"/>
        <w:ind w:left="0" w:firstLine="0"/>
        <w:rPr>
          <w:b/>
        </w:rPr>
      </w:pPr>
    </w:p>
    <w:p w14:paraId="51EFD71E" w14:textId="77777777" w:rsidR="00754619" w:rsidRDefault="00754619">
      <w:pPr>
        <w:spacing w:after="0" w:line="272" w:lineRule="auto"/>
        <w:ind w:left="0" w:firstLine="0"/>
      </w:pPr>
    </w:p>
    <w:sectPr w:rsidR="00754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0D5E1" w14:textId="77777777" w:rsidR="005C574D" w:rsidRDefault="005C574D" w:rsidP="00754619">
      <w:pPr>
        <w:spacing w:after="0" w:line="240" w:lineRule="auto"/>
      </w:pPr>
      <w:r>
        <w:separator/>
      </w:r>
    </w:p>
  </w:endnote>
  <w:endnote w:type="continuationSeparator" w:id="0">
    <w:p w14:paraId="10E14C03" w14:textId="77777777" w:rsidR="005C574D" w:rsidRDefault="005C574D" w:rsidP="0075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015F" w14:textId="77777777" w:rsidR="00754619" w:rsidRDefault="00754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F520" w14:textId="0D478D75" w:rsidR="00754619" w:rsidRDefault="00754619">
    <w:pPr>
      <w:pStyle w:val="Footer"/>
    </w:pPr>
    <w:r>
      <w:ptab w:relativeTo="margin" w:alignment="center" w:leader="none"/>
    </w:r>
    <w:r>
      <w:t>SLCIM 2024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FE72" w14:textId="77777777" w:rsidR="00754619" w:rsidRDefault="00754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3B476" w14:textId="77777777" w:rsidR="005C574D" w:rsidRDefault="005C574D" w:rsidP="00754619">
      <w:pPr>
        <w:spacing w:after="0" w:line="240" w:lineRule="auto"/>
      </w:pPr>
      <w:r>
        <w:separator/>
      </w:r>
    </w:p>
  </w:footnote>
  <w:footnote w:type="continuationSeparator" w:id="0">
    <w:p w14:paraId="49638E72" w14:textId="77777777" w:rsidR="005C574D" w:rsidRDefault="005C574D" w:rsidP="0075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3094" w14:textId="77777777" w:rsidR="00754619" w:rsidRDefault="00754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6F54" w14:textId="77777777" w:rsidR="00754619" w:rsidRDefault="00754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75865" w14:textId="77777777" w:rsidR="00754619" w:rsidRDefault="00754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F5F"/>
    <w:multiLevelType w:val="hybridMultilevel"/>
    <w:tmpl w:val="B622A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5908"/>
    <w:multiLevelType w:val="hybridMultilevel"/>
    <w:tmpl w:val="E61AF992"/>
    <w:lvl w:ilvl="0" w:tplc="D756B16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AA9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7864B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04A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4FCF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81F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A25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6BB5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7221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8363946">
    <w:abstractNumId w:val="1"/>
  </w:num>
  <w:num w:numId="2" w16cid:durableId="192599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4D"/>
    <w:rsid w:val="00003F16"/>
    <w:rsid w:val="000274DC"/>
    <w:rsid w:val="000E5327"/>
    <w:rsid w:val="000E57FF"/>
    <w:rsid w:val="001A758F"/>
    <w:rsid w:val="00233F11"/>
    <w:rsid w:val="003848EB"/>
    <w:rsid w:val="00483F53"/>
    <w:rsid w:val="004E794B"/>
    <w:rsid w:val="005C574D"/>
    <w:rsid w:val="0067437E"/>
    <w:rsid w:val="006812C8"/>
    <w:rsid w:val="006F55D7"/>
    <w:rsid w:val="00754619"/>
    <w:rsid w:val="00817ADB"/>
    <w:rsid w:val="008269F8"/>
    <w:rsid w:val="00906E80"/>
    <w:rsid w:val="00B55F8A"/>
    <w:rsid w:val="00C54649"/>
    <w:rsid w:val="00CA74A2"/>
    <w:rsid w:val="00CF50D0"/>
    <w:rsid w:val="00D32678"/>
    <w:rsid w:val="00D73681"/>
    <w:rsid w:val="00E4424D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CC3FA"/>
  <w15:docId w15:val="{4CE3CCBA-6C3C-4D4A-9AC9-1A99D414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LK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6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18" w:line="259" w:lineRule="auto"/>
      <w:ind w:left="424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  <w:u w:val="single" w:color="000000"/>
    </w:rPr>
  </w:style>
  <w:style w:type="table" w:styleId="TableGrid">
    <w:name w:val="Table Grid"/>
    <w:basedOn w:val="TableNormal"/>
    <w:uiPriority w:val="59"/>
    <w:rsid w:val="00754619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4619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61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5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61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.~WRD0004</Template>
  <TotalTime>1</TotalTime>
  <Pages>2</Pages>
  <Words>263</Words>
  <Characters>1667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Most Innovative Service Improvement Project Final.docx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Innovative Service Improvement Project Final.docx</dc:title>
  <dc:subject/>
  <dc:creator>Chamila Mettananda</dc:creator>
  <cp:keywords/>
  <cp:lastModifiedBy>Chamila Mettananda</cp:lastModifiedBy>
  <cp:revision>2</cp:revision>
  <dcterms:created xsi:type="dcterms:W3CDTF">2024-08-08T08:49:00Z</dcterms:created>
  <dcterms:modified xsi:type="dcterms:W3CDTF">2024-08-08T08:49:00Z</dcterms:modified>
</cp:coreProperties>
</file>